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81C72" w:rsidRDefault="00E81C72" w14:paraId="73B33112" w14:textId="77777777" w:rsidP="001A301E">
      <w:pPr>
        <w:pStyle w:val="Nzev"/>
        <w:rPr>
          <w:rFonts w:ascii="Arial" w:cs="Arial" w:hAnsi="Arial"/>
        </w:rPr>
      </w:pPr>
    </w:p>
    <w:p w:rsidR="00E81C72" w:rsidRDefault="00E81C72" w14:paraId="3C6E7900" w14:textId="77777777" w:rsidP="001A301E">
      <w:pPr>
        <w:pStyle w:val="Nzev"/>
        <w:rPr>
          <w:rFonts w:ascii="Arial" w:cs="Arial" w:hAnsi="Arial"/>
        </w:rPr>
      </w:pPr>
    </w:p>
    <w:p w:rsidR="008029C7" w:rsidRDefault="00465680" w14:paraId="1CE9C4C4" w14:textId="77777777" w:rsidP="001A301E" w:rsidRPr="008D5E4A">
      <w:pPr>
        <w:pStyle w:val="Nzev"/>
        <w:rPr>
          <w:rFonts w:ascii="Arial" w:cs="Arial" w:hAnsi="Arial"/>
        </w:rPr>
      </w:pPr>
      <w:r w:rsidRPr="008D5E4A">
        <w:rPr>
          <w:rFonts w:ascii="Arial" w:cs="Arial" w:hAnsi="Arial"/>
        </w:rPr>
        <w:t>Čestné prohlášení</w:t>
      </w:r>
      <w:r w:rsidR="00875C22" w:rsidRPr="008D5E4A">
        <w:rPr>
          <w:rFonts w:ascii="Arial" w:cs="Arial" w:hAnsi="Arial"/>
        </w:rPr>
        <w:t xml:space="preserve"> autora/autorů</w:t>
      </w:r>
    </w:p>
    <w:p w:rsidR="002B0E8D" w:rsidRDefault="002B0E8D" w14:paraId="4170A3CF" w14:textId="77777777" w:rsidP="00E86BF2" w:rsidRPr="008D5E4A">
      <w:pPr>
        <w:rPr>
          <w:rFonts w:ascii="Arial" w:cs="Arial" w:hAnsi="Arial"/>
        </w:rPr>
      </w:pPr>
    </w:p>
    <w:p w:rsidR="00875C22" w:rsidRDefault="00875C22" w14:paraId="194911B2" w14:textId="748F7FF2" w:rsidP="00875C22">
      <w:pPr>
        <w:rPr>
          <w:bCs/>
          <w:b/>
          <w:color w:val="0070C0"/>
          <w:rFonts w:ascii="Arial" w:cs="Arial" w:hAnsi="Arial"/>
          <w:sz w:val="24"/>
          <w:szCs w:val="24"/>
        </w:rPr>
      </w:pPr>
      <w:r w:rsidRPr="00274170">
        <w:rPr>
          <w:bCs/>
          <w:b/>
          <w:color w:val="0070C0"/>
          <w:rFonts w:ascii="Arial" w:cs="Arial" w:hAnsi="Arial"/>
          <w:sz w:val="24"/>
          <w:szCs w:val="24"/>
        </w:rPr>
        <w:t xml:space="preserve">Název první verze scénáře </w:t>
      </w:r>
      <w:r w:rsidR="00274170">
        <w:rPr>
          <w:bCs/>
          <w:b/>
          <w:color w:val="0070C0"/>
          <w:rFonts w:ascii="Arial" w:cs="Arial" w:hAnsi="Arial"/>
          <w:sz w:val="24"/>
          <w:szCs w:val="24"/>
        </w:rPr>
        <w:t xml:space="preserve">dle žádosti </w:t>
      </w:r>
      <w:r w:rsidRPr="00274170">
        <w:rPr>
          <w:bCs/>
          <w:b/>
          <w:color w:val="0070C0"/>
          <w:rFonts w:ascii="Arial" w:cs="Arial" w:hAnsi="Arial"/>
          <w:sz w:val="24"/>
          <w:szCs w:val="24"/>
        </w:rPr>
        <w:t>(dílo):</w:t>
      </w:r>
    </w:p>
    <w:p w:rsidR="00D17AF3" w:rsidRDefault="00D17AF3" w14:paraId="51450EE0" w14:textId="77777777" w:rsidP="00875C22">
      <w:pPr>
        <w:rPr>
          <w:bCs/>
          <w:b/>
          <w:color w:val="0070C0"/>
          <w:rFonts w:ascii="Arial" w:cs="Arial" w:hAnsi="Arial"/>
          <w:sz w:val="24"/>
          <w:szCs w:val="24"/>
        </w:rPr>
      </w:pPr>
    </w:p>
    <w:p w:rsidR="00D17AF3" w:rsidRDefault="00D17AF3" w14:paraId="1F41A00A" w14:textId="06EC4BF7" w:rsidP="00875C22" w:rsidRPr="00274170">
      <w:pPr>
        <w:rPr>
          <w:bCs/>
          <w:b/>
          <w:color w:val="0070C0"/>
          <w:rFonts w:ascii="Arial" w:cs="Arial" w:hAnsi="Arial"/>
          <w:sz w:val="24"/>
          <w:szCs w:val="24"/>
        </w:rPr>
      </w:pPr>
      <w:r>
        <w:rPr>
          <w:bCs/>
          <w:b/>
          <w:color w:val="0070C0"/>
          <w:rFonts w:ascii="Arial" w:cs="Arial" w:hAnsi="Arial"/>
          <w:sz w:val="24"/>
          <w:szCs w:val="24"/>
        </w:rPr>
        <w:t>Prohlášení</w:t>
      </w:r>
    </w:p>
    <w:p w:rsidR="00BC6790" w:rsidRDefault="00BC6790" w14:paraId="233896CF" w14:textId="77777777" w:rsidP="00465680" w:rsidRPr="008D5E4A">
      <w:pPr>
        <w:rPr>
          <w:lang w:eastAsia="cs-CZ"/>
          <w:rFonts w:ascii="Arial" w:cs="Arial" w:hAnsi="Arial"/>
        </w:rPr>
      </w:pPr>
    </w:p>
    <w:p w:rsidR="00875C22" w:rsidRDefault="00875C22" w14:paraId="4CFE3F11" w14:textId="77777777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>Prohlašuji (prohlašujeme), že ve smyslu § 5 / § 8 zákona č. 121/2000 Sb., o právu autorském, o právech souvisejících s právem autorským a o změně některých zákonů (autorský zákon), ve znění pozdějších předpisů jsem autorem/ spoluautorem díla.</w:t>
      </w:r>
    </w:p>
    <w:p w:rsidR="00875C22" w:rsidRDefault="00875C22" w14:paraId="50C64E09" w14:textId="77777777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Prohlašuji (prohlašujeme), že přebírám (přebíráme) plnou právní odpovědnost za původnost díla i její věcnou a formální stránku a dodržení etických principů. </w:t>
      </w:r>
    </w:p>
    <w:p w:rsidR="000D25CB" w:rsidRDefault="00875C22" w14:paraId="62AC8775" w14:textId="19E28777" w:rsidP="00AB1987" w:rsidRPr="00AB1987">
      <w:pPr>
        <w:pStyle w:val="Odrky"/>
        <w:rPr>
          <w:color w:val="0000FF"/>
          <w:rFonts w:ascii="Arial" w:cs="Arial" w:hAnsi="Arial"/>
          <w:szCs w:val="16"/>
        </w:rPr>
      </w:pPr>
      <w:r w:rsidRPr="00AB1987">
        <w:rPr>
          <w:rFonts w:ascii="Arial" w:cs="Arial" w:hAnsi="Arial"/>
        </w:rPr>
        <w:t xml:space="preserve">Prohlašuji (prohlašujeme), že jsem (jsme) výhradním držitelem (výhradními držiteli) autorských práv k danému dílu. Pokud dílo obsahuje materiál (zejména dle § 2 a násl. autorského zákona), k němuž má zákonná práva třetí strana, získal (a, i) jsem (jsme) </w:t>
      </w:r>
      <w:r w:rsidR="00AB1987" w:rsidRPr="00AB1987">
        <w:rPr>
          <w:rFonts w:ascii="Arial" w:cs="Arial" w:hAnsi="Arial"/>
          <w:szCs w:val="16"/>
        </w:rPr>
        <w:t>nebo včas získám/získáme (v souvislosti s výrobou/tvorbou díla) její souhlas/právo k jeho použití tak, abych/abychom v souladu s ustanoveními autorského zákona o právech autorů dotčených užitím jejich díla byl/byli oprávněn/ni autorské dílo užít.</w:t>
      </w:r>
    </w:p>
    <w:p w:rsidR="00045037" w:rsidRDefault="00045037" w14:paraId="0FD58BB1" w14:textId="1DA9E511" w:rsidP="002B251E" w:rsidRPr="003C43AE">
      <w:pPr>
        <w:pStyle w:val="Odrky"/>
        <w:rPr>
          <w:color w:val="0000FF"/>
          <w:rFonts w:ascii="Arial" w:cs="Arial" w:hAnsi="Arial"/>
        </w:rPr>
      </w:pPr>
      <w:r w:rsidRPr="003C43AE">
        <w:rPr>
          <w:rFonts w:ascii="Arial" w:cs="Arial" w:hAnsi="Arial"/>
        </w:rPr>
        <w:t xml:space="preserve">Prohlašuji </w:t>
      </w:r>
      <w:r w:rsidR="000C251A" w:rsidRPr="003C43AE">
        <w:rPr>
          <w:rFonts w:ascii="Arial" w:cs="Arial" w:hAnsi="Arial"/>
        </w:rPr>
        <w:t>(prohlašujeme)</w:t>
      </w:r>
      <w:r w:rsidR="00274170">
        <w:rPr>
          <w:rFonts w:ascii="Arial" w:cs="Arial" w:hAnsi="Arial"/>
        </w:rPr>
        <w:t>,</w:t>
      </w:r>
      <w:r w:rsidR="000C251A" w:rsidRPr="003C43AE">
        <w:rPr>
          <w:rFonts w:ascii="Arial" w:cs="Arial" w:hAnsi="Arial"/>
        </w:rPr>
        <w:t xml:space="preserve"> že dílo nevzniklo</w:t>
      </w:r>
      <w:r w:rsidRPr="003C43AE">
        <w:rPr>
          <w:rFonts w:ascii="Arial" w:cs="Arial" w:hAnsi="Arial"/>
        </w:rPr>
        <w:t xml:space="preserve"> jako dílo zaměstnanecké a nejs</w:t>
      </w:r>
      <w:r w:rsidR="000C251A" w:rsidRPr="003C43AE">
        <w:rPr>
          <w:rFonts w:ascii="Arial" w:cs="Arial" w:hAnsi="Arial"/>
        </w:rPr>
        <w:t>em</w:t>
      </w:r>
      <w:r w:rsidRPr="003C43AE">
        <w:rPr>
          <w:rFonts w:ascii="Arial" w:cs="Arial" w:hAnsi="Arial"/>
        </w:rPr>
        <w:t xml:space="preserve"> (nejsme</w:t>
      </w:r>
      <w:r w:rsidR="000C251A" w:rsidRPr="003C43AE">
        <w:rPr>
          <w:rFonts w:ascii="Arial" w:cs="Arial" w:hAnsi="Arial"/>
        </w:rPr>
        <w:t>)</w:t>
      </w:r>
      <w:r w:rsidRPr="003C43AE">
        <w:rPr>
          <w:rFonts w:ascii="Arial" w:cs="Arial" w:hAnsi="Arial"/>
        </w:rPr>
        <w:t xml:space="preserve"> si vědom</w:t>
      </w:r>
      <w:r w:rsidR="00274170">
        <w:rPr>
          <w:rFonts w:ascii="Arial" w:cs="Arial" w:hAnsi="Arial"/>
        </w:rPr>
        <w:t xml:space="preserve"> (i)</w:t>
      </w:r>
      <w:r w:rsidRPr="003C43AE">
        <w:rPr>
          <w:rFonts w:ascii="Arial" w:cs="Arial" w:hAnsi="Arial"/>
        </w:rPr>
        <w:t xml:space="preserve"> jakékoliv další osoby</w:t>
      </w:r>
      <w:r w:rsidR="000C251A" w:rsidRPr="003C43AE">
        <w:rPr>
          <w:rFonts w:ascii="Arial" w:cs="Arial" w:hAnsi="Arial"/>
        </w:rPr>
        <w:t xml:space="preserve">, která by si </w:t>
      </w:r>
      <w:r w:rsidRPr="003C43AE">
        <w:rPr>
          <w:rFonts w:ascii="Arial" w:cs="Arial" w:hAnsi="Arial"/>
        </w:rPr>
        <w:t xml:space="preserve">k </w:t>
      </w:r>
      <w:r w:rsidR="00080516" w:rsidRPr="003C43AE">
        <w:rPr>
          <w:rFonts w:ascii="Arial" w:cs="Arial" w:hAnsi="Arial"/>
        </w:rPr>
        <w:t xml:space="preserve">dílu činila jakékoliv </w:t>
      </w:r>
      <w:r w:rsidRPr="003C43AE">
        <w:rPr>
          <w:rFonts w:ascii="Arial" w:cs="Arial" w:hAnsi="Arial"/>
        </w:rPr>
        <w:t xml:space="preserve">nároky. </w:t>
      </w:r>
    </w:p>
    <w:p w:rsidR="003C43AE" w:rsidRDefault="003C43AE" w14:paraId="3D741B82" w14:textId="77777777" w:rsidP="003C43AE" w:rsidRPr="003C43AE">
      <w:pPr>
        <w:pStyle w:val="Odrky"/>
        <w:numPr>
          <w:ilvl w:val="0"/>
          <w:numId w:val="0"/>
        </w:numPr>
        <w:ind w:left="363"/>
        <w:rPr>
          <w:color w:val="0000FF"/>
          <w:rFonts w:ascii="Arial" w:cs="Arial" w:hAnsi="Arial"/>
        </w:rPr>
      </w:pPr>
    </w:p>
    <w:p w:rsidR="00875C22" w:rsidRDefault="006503E1" w14:paraId="0E5CC644" w14:textId="0A200CCB" w:rsidP="000D25CB" w:rsidRPr="00D17AF3">
      <w:pPr>
        <w:pStyle w:val="Odrky"/>
        <w:numPr>
          <w:ilvl w:val="0"/>
          <w:numId w:val="0"/>
        </w:num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 xml:space="preserve">Jméno autora </w:t>
      </w:r>
      <w:r w:rsidR="00875C22" w:rsidRPr="00D17AF3">
        <w:rPr>
          <w:rFonts w:ascii="Arial" w:cs="Arial" w:hAnsi="Arial"/>
          <w:sz w:val="18"/>
          <w:szCs w:val="18"/>
        </w:rPr>
        <w:t>díla</w:t>
      </w:r>
      <w:r w:rsidR="00274170" w:rsidRPr="00D17AF3">
        <w:rPr>
          <w:rStyle w:val="Znakapoznpodarou"/>
          <w:rFonts w:ascii="Arial" w:cs="Arial" w:hAnsi="Arial"/>
          <w:sz w:val="18"/>
          <w:szCs w:val="18"/>
        </w:rPr>
        <w:footnoteReference w:id="1"/>
      </w:r>
      <w:r w:rsidR="00875C22" w:rsidRPr="00D17AF3">
        <w:rPr>
          <w:rFonts w:ascii="Arial" w:cs="Arial" w:hAnsi="Arial"/>
          <w:sz w:val="18"/>
          <w:szCs w:val="18"/>
        </w:rPr>
        <w:t>:</w:t>
      </w:r>
    </w:p>
    <w:p w:rsidR="00875C22" w:rsidRDefault="00875C22" w14:paraId="5A080070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Autorský podíl:</w:t>
      </w:r>
    </w:p>
    <w:p w:rsidR="00875C22" w:rsidRDefault="00875C22" w14:paraId="0005B3FD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Adresa:</w:t>
      </w:r>
    </w:p>
    <w:p w:rsidR="00875C22" w:rsidRDefault="00875C22" w14:paraId="75D6A894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Email:</w:t>
      </w:r>
    </w:p>
    <w:p w:rsidR="00875C22" w:rsidRDefault="00875C22" w14:paraId="470E3465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Telefon:</w:t>
      </w:r>
    </w:p>
    <w:p w:rsidR="000D25CB" w:rsidRDefault="00875C22" w14:paraId="06FCED6C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Datum</w:t>
      </w:r>
      <w:r w:rsidR="000D25CB" w:rsidRPr="00D17AF3">
        <w:rPr>
          <w:rFonts w:ascii="Arial" w:cs="Arial" w:hAnsi="Arial"/>
          <w:sz w:val="18"/>
          <w:szCs w:val="18"/>
        </w:rPr>
        <w:t xml:space="preserve">:                                         </w:t>
      </w:r>
    </w:p>
    <w:p w:rsidR="000D25CB" w:rsidRDefault="000D25CB" w14:paraId="302CFCD6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 xml:space="preserve">                                                             </w:t>
      </w:r>
    </w:p>
    <w:p w:rsidR="00875C22" w:rsidRDefault="00875C22" w14:paraId="48EC64D9" w14:textId="35AA37E3" w:rsidP="00875C22" w:rsidRPr="00D17AF3">
      <w:pPr>
        <w:rPr>
          <w:bCs/>
          <w:b/>
          <w:rFonts w:ascii="Arial" w:cs="Arial" w:hAnsi="Arial"/>
          <w:sz w:val="18"/>
          <w:szCs w:val="18"/>
        </w:rPr>
      </w:pPr>
      <w:proofErr w:type="gramStart"/>
      <w:r w:rsidRPr="00D17AF3">
        <w:rPr>
          <w:bCs/>
          <w:b/>
          <w:rFonts w:ascii="Arial" w:cs="Arial" w:hAnsi="Arial"/>
          <w:sz w:val="18"/>
          <w:szCs w:val="18"/>
        </w:rPr>
        <w:t>Podpis</w:t>
      </w:r>
      <w:r w:rsidR="000D25CB" w:rsidRPr="00D17AF3">
        <w:rPr>
          <w:bCs/>
          <w:b/>
          <w:rFonts w:ascii="Arial" w:cs="Arial" w:hAnsi="Arial"/>
          <w:sz w:val="18"/>
          <w:szCs w:val="18"/>
        </w:rPr>
        <w:t xml:space="preserve">:   </w:t>
      </w:r>
      <w:proofErr w:type="gramEnd"/>
      <w:r w:rsidR="00274170" w:rsidRPr="00D17AF3">
        <w:rPr>
          <w:bCs/>
          <w:b/>
          <w:rFonts w:ascii="Arial" w:cs="Arial" w:hAnsi="Arial"/>
          <w:sz w:val="18"/>
          <w:szCs w:val="18"/>
        </w:rPr>
        <w:t>_______________________________________________</w:t>
      </w:r>
      <w:r w:rsidR="000D25CB" w:rsidRPr="00D17AF3">
        <w:rPr>
          <w:bCs/>
          <w:b/>
          <w:rFonts w:ascii="Arial" w:cs="Arial" w:hAnsi="Arial"/>
          <w:sz w:val="18"/>
          <w:szCs w:val="18"/>
        </w:rPr>
        <w:t xml:space="preserve">                                                                                                   </w:t>
      </w:r>
    </w:p>
    <w:p w:rsidR="000D25CB" w:rsidRDefault="000D25CB" w14:paraId="2FE5C122" w14:textId="77777777" w:rsidP="00875C22" w:rsidRPr="00D17AF3">
      <w:pPr>
        <w:rPr>
          <w:rFonts w:ascii="Arial" w:cs="Arial" w:hAnsi="Arial"/>
          <w:sz w:val="18"/>
          <w:szCs w:val="18"/>
        </w:rPr>
      </w:pPr>
    </w:p>
    <w:p w:rsidR="000D25CB" w:rsidRDefault="000D25CB" w14:paraId="1C2F0933" w14:textId="77777777" w:rsidP="00875C22" w:rsidRPr="00D17AF3">
      <w:pPr>
        <w:rPr>
          <w:rFonts w:ascii="Arial" w:cs="Arial" w:hAnsi="Arial"/>
          <w:sz w:val="18"/>
          <w:szCs w:val="18"/>
        </w:rPr>
      </w:pPr>
    </w:p>
    <w:p w:rsidR="00875C22" w:rsidRDefault="00875C22" w14:paraId="5380A6D1" w14:textId="030E9B91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Jmén</w:t>
      </w:r>
      <w:r w:rsidR="00274170" w:rsidRPr="00D17AF3">
        <w:rPr>
          <w:rFonts w:ascii="Arial" w:cs="Arial" w:hAnsi="Arial"/>
          <w:sz w:val="18"/>
          <w:szCs w:val="18"/>
        </w:rPr>
        <w:t>o</w:t>
      </w:r>
      <w:r w:rsidRPr="00D17AF3">
        <w:rPr>
          <w:rFonts w:ascii="Arial" w:cs="Arial" w:hAnsi="Arial"/>
          <w:sz w:val="18"/>
          <w:szCs w:val="18"/>
        </w:rPr>
        <w:t xml:space="preserve"> spoluautor</w:t>
      </w:r>
      <w:r w:rsidR="00274170" w:rsidRPr="00D17AF3">
        <w:rPr>
          <w:rFonts w:ascii="Arial" w:cs="Arial" w:hAnsi="Arial"/>
          <w:sz w:val="18"/>
          <w:szCs w:val="18"/>
        </w:rPr>
        <w:t>a</w:t>
      </w:r>
      <w:r w:rsidRPr="00D17AF3">
        <w:rPr>
          <w:rFonts w:ascii="Arial" w:cs="Arial" w:hAnsi="Arial"/>
          <w:sz w:val="18"/>
          <w:szCs w:val="18"/>
        </w:rPr>
        <w:t xml:space="preserve"> díla</w:t>
      </w:r>
      <w:r w:rsidR="00274170" w:rsidRPr="00D17AF3">
        <w:rPr>
          <w:rStyle w:val="Znakapoznpodarou"/>
          <w:rFonts w:ascii="Arial" w:cs="Arial" w:hAnsi="Arial"/>
          <w:sz w:val="18"/>
          <w:szCs w:val="18"/>
        </w:rPr>
        <w:footnoteReference w:id="2"/>
      </w:r>
      <w:r w:rsidRPr="00D17AF3">
        <w:rPr>
          <w:rFonts w:ascii="Arial" w:cs="Arial" w:hAnsi="Arial"/>
          <w:sz w:val="18"/>
          <w:szCs w:val="18"/>
        </w:rPr>
        <w:t>:</w:t>
      </w:r>
    </w:p>
    <w:p w:rsidR="00875C22" w:rsidRDefault="00875C22" w14:paraId="7080BF55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Autorský podíl:</w:t>
      </w:r>
    </w:p>
    <w:p w:rsidR="00875C22" w:rsidRDefault="00875C22" w14:paraId="16391F2F" w14:textId="77777777" w:rsidP="00875C22" w:rsidRPr="00D17AF3">
      <w:pPr>
        <w:rPr>
          <w:rFonts w:ascii="Arial" w:cs="Arial" w:hAnsi="Arial"/>
          <w:sz w:val="18"/>
          <w:szCs w:val="18"/>
        </w:rPr>
      </w:pPr>
      <w:bookmarkStart w:id="1" w:name="__DdeLink__333_1632578234"/>
      <w:bookmarkEnd w:id="1"/>
      <w:r w:rsidRPr="00D17AF3">
        <w:rPr>
          <w:rFonts w:ascii="Arial" w:cs="Arial" w:hAnsi="Arial"/>
          <w:sz w:val="18"/>
          <w:szCs w:val="18"/>
        </w:rPr>
        <w:t>Adresa:</w:t>
      </w:r>
    </w:p>
    <w:p w:rsidR="00875C22" w:rsidRDefault="00875C22" w14:paraId="286E18EE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Email:</w:t>
      </w:r>
    </w:p>
    <w:p w:rsidR="00875C22" w:rsidRDefault="00875C22" w14:paraId="22BF278C" w14:textId="77777777" w:rsidP="00875C22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>Telefon:</w:t>
      </w:r>
    </w:p>
    <w:p w:rsidR="000D25CB" w:rsidRDefault="000D25CB" w14:paraId="1A5CEB78" w14:textId="77777777" w:rsidP="000D25CB" w:rsidRPr="00D17AF3">
      <w:pPr>
        <w:rPr>
          <w:rFonts w:ascii="Arial" w:cs="Arial" w:hAnsi="Arial"/>
          <w:sz w:val="18"/>
          <w:szCs w:val="18"/>
        </w:rPr>
      </w:pPr>
      <w:r w:rsidRPr="00D17AF3">
        <w:rPr>
          <w:rFonts w:ascii="Arial" w:cs="Arial" w:hAnsi="Arial"/>
          <w:sz w:val="18"/>
          <w:szCs w:val="18"/>
        </w:rPr>
        <w:t xml:space="preserve">Datum:                                                                                                     </w:t>
      </w:r>
    </w:p>
    <w:p w:rsidR="000D25CB" w:rsidRDefault="000D25CB" w14:paraId="79C22A9D" w14:textId="77777777" w:rsidP="000D25CB" w:rsidRPr="00D17AF3">
      <w:pPr>
        <w:rPr>
          <w:rFonts w:ascii="Arial" w:cs="Arial" w:hAnsi="Arial"/>
          <w:sz w:val="18"/>
          <w:szCs w:val="18"/>
        </w:rPr>
      </w:pPr>
    </w:p>
    <w:p w:rsidR="000D25CB" w:rsidRDefault="000D25CB" w14:paraId="28E9C8F1" w14:textId="1719822C" w:rsidP="00875C22" w:rsidRPr="00BD11C3">
      <w:pPr>
        <w:rPr>
          <w:bCs/>
          <w:b/>
          <w:rFonts w:ascii="Arial" w:cs="Arial" w:hAnsi="Arial"/>
        </w:rPr>
      </w:pPr>
      <w:proofErr w:type="gramStart"/>
      <w:r w:rsidRPr="00D17AF3">
        <w:rPr>
          <w:bCs/>
          <w:b/>
          <w:rFonts w:ascii="Arial" w:cs="Arial" w:hAnsi="Arial"/>
          <w:sz w:val="18"/>
          <w:szCs w:val="18"/>
        </w:rPr>
        <w:t>Podpis:</w:t>
      </w:r>
      <w:r w:rsidRPr="00BD11C3">
        <w:rPr>
          <w:bCs/>
          <w:b/>
          <w:rFonts w:ascii="Arial" w:cs="Arial" w:hAnsi="Arial"/>
        </w:rPr>
        <w:t xml:space="preserve">   </w:t>
      </w:r>
      <w:proofErr w:type="gramEnd"/>
      <w:r w:rsidRPr="00BD11C3">
        <w:rPr>
          <w:bCs/>
          <w:b/>
          <w:rFonts w:ascii="Arial" w:cs="Arial" w:hAnsi="Arial"/>
        </w:rPr>
        <w:t xml:space="preserve"> </w:t>
      </w:r>
      <w:r w:rsidR="00274170">
        <w:rPr>
          <w:bCs/>
          <w:b/>
          <w:rFonts w:ascii="Arial" w:cs="Arial" w:hAnsi="Arial"/>
        </w:rPr>
        <w:t>______________________________________________</w:t>
      </w:r>
      <w:r w:rsidRPr="00BD11C3">
        <w:rPr>
          <w:bCs/>
          <w:b/>
          <w:rFonts w:ascii="Arial" w:cs="Arial" w:hAnsi="Arial"/>
        </w:rPr>
        <w:t xml:space="preserve">                                                                                                  </w:t>
      </w:r>
    </w:p>
    <w:p w:rsidR="000D25CB" w:rsidRDefault="000D25CB" w14:paraId="2BCE7B6D" w14:textId="77777777" w:rsidP="00875C22">
      <w:pPr>
        <w:rPr>
          <w:rFonts w:ascii="Arial" w:cs="Arial" w:hAnsi="Arial"/>
        </w:rPr>
      </w:pPr>
    </w:p>
    <w:p w:rsidR="000D25CB" w:rsidRDefault="000D25CB" w14:paraId="7E121739" w14:textId="77777777" w:rsidP="00875C22" w:rsidRPr="008D5E4A">
      <w:pPr>
        <w:rPr>
          <w:rFonts w:ascii="Arial" w:cs="Arial" w:hAnsi="Arial"/>
        </w:rPr>
      </w:pPr>
    </w:p>
    <w:p w:rsidR="00875C22" w:rsidRDefault="001231A5" w14:paraId="0C906EBF" w14:textId="77777777" w:rsidP="000D25CB" w:rsidRPr="003C43AE">
      <w:pPr>
        <w:rPr>
          <w:bCs/>
          <w:b/>
          <w:rFonts w:ascii="Arial" w:cs="Arial" w:hAnsi="Arial"/>
        </w:rPr>
      </w:pPr>
      <w:r w:rsidRPr="00BD11C3">
        <w:rPr>
          <w:rFonts w:ascii="Arial" w:cs="Arial" w:hAnsi="Arial"/>
        </w:rPr>
        <w:t xml:space="preserve">Autor/autoři </w:t>
      </w:r>
      <w:r w:rsidR="00875C22" w:rsidRPr="00BD11C3">
        <w:rPr>
          <w:rFonts w:ascii="Arial" w:cs="Arial" w:hAnsi="Arial"/>
        </w:rPr>
        <w:t xml:space="preserve">(členové autorského týmu) </w:t>
      </w:r>
      <w:r w:rsidR="007D4B3A" w:rsidRPr="00BD11C3">
        <w:rPr>
          <w:rFonts w:ascii="Arial" w:cs="Arial" w:hAnsi="Arial"/>
        </w:rPr>
        <w:t>uvádí</w:t>
      </w:r>
      <w:r w:rsidRPr="00BD11C3">
        <w:rPr>
          <w:rFonts w:ascii="Arial" w:cs="Arial" w:hAnsi="Arial"/>
        </w:rPr>
        <w:t>/</w:t>
      </w:r>
      <w:r w:rsidR="00875C22" w:rsidRPr="00BD11C3">
        <w:rPr>
          <w:rFonts w:ascii="Arial" w:cs="Arial" w:hAnsi="Arial"/>
        </w:rPr>
        <w:t xml:space="preserve">se dohodli, že příspěvek bude vyplacen na účet </w:t>
      </w:r>
      <w:proofErr w:type="gramStart"/>
      <w:r w:rsidR="00875C22" w:rsidRPr="00BD11C3">
        <w:rPr>
          <w:rFonts w:ascii="Arial" w:cs="Arial" w:hAnsi="Arial"/>
        </w:rPr>
        <w:t xml:space="preserve">číslo: </w:t>
      </w:r>
      <w:r w:rsidR="000D25CB" w:rsidRPr="00BD11C3">
        <w:rPr>
          <w:u w:val="single"/>
          <w:rFonts w:ascii="Arial" w:cs="Arial" w:hAnsi="Arial"/>
        </w:rPr>
        <w:t xml:space="preserve">  </w:t>
      </w:r>
      <w:proofErr w:type="gramEnd"/>
      <w:r w:rsidR="000D25CB" w:rsidRPr="00BD11C3">
        <w:rPr>
          <w:u w:val="single"/>
          <w:rFonts w:ascii="Arial" w:cs="Arial" w:hAnsi="Arial"/>
        </w:rPr>
        <w:t xml:space="preserve">                                                              </w:t>
      </w:r>
      <w:r w:rsidR="000D25CB" w:rsidRPr="00BD11C3">
        <w:rPr>
          <w:rFonts w:ascii="Arial" w:cs="Arial" w:hAnsi="Arial"/>
        </w:rPr>
        <w:t xml:space="preserve">, </w:t>
      </w:r>
      <w:r w:rsidR="00875C22" w:rsidRPr="00BD11C3">
        <w:rPr>
          <w:rFonts w:ascii="Arial" w:cs="Arial" w:hAnsi="Arial"/>
        </w:rPr>
        <w:t xml:space="preserve">který je účtem </w:t>
      </w:r>
      <w:r w:rsidR="006503E1" w:rsidRPr="00BD11C3">
        <w:rPr>
          <w:rFonts w:ascii="Arial" w:cs="Arial" w:hAnsi="Arial"/>
        </w:rPr>
        <w:t xml:space="preserve">autora/člena autorského týmu - </w:t>
      </w:r>
      <w:r w:rsidR="00875C22" w:rsidRPr="00BD11C3">
        <w:rPr>
          <w:rFonts w:ascii="Arial" w:cs="Arial" w:hAnsi="Arial"/>
        </w:rPr>
        <w:t>fyzické osoby/právnické osoby</w:t>
      </w:r>
      <w:r w:rsidR="00875C22" w:rsidRPr="003C43AE">
        <w:rPr>
          <w:bCs/>
          <w:b/>
          <w:rFonts w:ascii="Arial" w:cs="Arial" w:hAnsi="Arial"/>
        </w:rPr>
        <w:t xml:space="preserve"> (</w:t>
      </w:r>
      <w:r w:rsidR="00875C22" w:rsidRPr="00274170">
        <w:rPr>
          <w:bCs/>
          <w:b/>
          <w:color w:val="0070C0"/>
          <w:rFonts w:ascii="Arial" w:cs="Arial" w:hAnsi="Arial"/>
        </w:rPr>
        <w:t>nehodící se škrtněte</w:t>
      </w:r>
      <w:r w:rsidR="00875C22" w:rsidRPr="003C43AE">
        <w:rPr>
          <w:bCs/>
          <w:b/>
          <w:rFonts w:ascii="Arial" w:cs="Arial" w:hAnsi="Arial"/>
        </w:rPr>
        <w:t>)</w:t>
      </w:r>
      <w:r w:rsidR="000D25CB" w:rsidRPr="003C43AE">
        <w:rPr>
          <w:bCs/>
          <w:b/>
          <w:rFonts w:ascii="Arial" w:cs="Arial" w:hAnsi="Arial"/>
        </w:rPr>
        <w:t>.</w:t>
      </w:r>
    </w:p>
    <w:p w:rsidR="00875C22" w:rsidRDefault="00875C22" w14:paraId="1BF54B6A" w14:textId="77777777" w:rsidP="00875C22" w:rsidRPr="003C43AE">
      <w:pPr>
        <w:autoSpaceDE w:val="0"/>
        <w:autoSpaceDN w:val="0"/>
        <w:adjustRightInd w:val="0"/>
        <w:spacing w:line="240" w:lineRule="auto"/>
        <w:rPr>
          <w:bCs/>
          <w:lang w:eastAsia="cs-CZ"/>
          <w:b/>
          <w:color w:val="000000"/>
          <w:rFonts w:ascii="Arial" w:cs="Arial" w:hAnsi="Arial"/>
        </w:rPr>
      </w:pPr>
    </w:p>
    <w:p w:rsidR="00875C22" w:rsidRDefault="00875C22" w14:paraId="2C5AD390" w14:textId="77777777" w:rsidP="00875C22" w:rsidRPr="003C43AE">
      <w:pPr>
        <w:autoSpaceDE w:val="0"/>
        <w:autoSpaceDN w:val="0"/>
        <w:adjustRightInd w:val="0"/>
        <w:spacing w:line="240" w:lineRule="auto"/>
        <w:rPr>
          <w:bCs/>
          <w:lang w:eastAsia="cs-CZ"/>
          <w:b/>
          <w:color w:val="000000"/>
          <w:rFonts w:ascii="Arial" w:cs="Arial" w:hAnsi="Arial"/>
        </w:rPr>
      </w:pPr>
    </w:p>
    <w:p w:rsidR="00465680" w:rsidRDefault="00875C22" w14:paraId="3372FBAD" w14:textId="77777777" w:rsidP="007D4B3A" w:rsidRPr="003C43AE">
      <w:pPr>
        <w:rPr>
          <w:bCs/>
          <w:b/>
          <w:rFonts w:ascii="Arial" w:cs="Arial" w:hAnsi="Arial"/>
        </w:rPr>
      </w:pPr>
      <w:bookmarkStart w:id="2" w:name="_Hlk18944153"/>
      <w:r w:rsidRPr="00BD11C3">
        <w:rPr>
          <w:rFonts w:ascii="Arial" w:cs="Arial" w:hAnsi="Arial"/>
        </w:rPr>
        <w:t>Spoluautor</w:t>
      </w:r>
      <w:r w:rsidR="002204E0" w:rsidRPr="00BD11C3">
        <w:rPr>
          <w:rFonts w:ascii="Arial" w:cs="Arial" w:hAnsi="Arial"/>
        </w:rPr>
        <w:t>a/spoluautory bude/nebude</w:t>
      </w:r>
      <w:r w:rsidRPr="00BD11C3">
        <w:rPr>
          <w:rFonts w:ascii="Arial" w:cs="Arial" w:hAnsi="Arial"/>
        </w:rPr>
        <w:t xml:space="preserve"> za účelem vytvoření díla při jednání zastupova</w:t>
      </w:r>
      <w:r w:rsidR="002E13A2" w:rsidRPr="00BD11C3">
        <w:rPr>
          <w:rFonts w:ascii="Arial" w:cs="Arial" w:hAnsi="Arial"/>
        </w:rPr>
        <w:t>t</w:t>
      </w:r>
      <w:r w:rsidRPr="00BD11C3">
        <w:rPr>
          <w:rFonts w:ascii="Arial" w:cs="Arial" w:hAnsi="Arial"/>
        </w:rPr>
        <w:t xml:space="preserve"> jeden </w:t>
      </w:r>
      <w:r w:rsidR="006503E1" w:rsidRPr="00BD11C3">
        <w:rPr>
          <w:rFonts w:ascii="Arial" w:cs="Arial" w:hAnsi="Arial"/>
        </w:rPr>
        <w:t>z</w:t>
      </w:r>
      <w:r w:rsidR="00A83682" w:rsidRPr="00BD11C3">
        <w:rPr>
          <w:rFonts w:ascii="Arial" w:cs="Arial" w:hAnsi="Arial"/>
        </w:rPr>
        <w:t> </w:t>
      </w:r>
      <w:r w:rsidRPr="00BD11C3">
        <w:rPr>
          <w:rFonts w:ascii="Arial" w:cs="Arial" w:hAnsi="Arial"/>
        </w:rPr>
        <w:t>autor</w:t>
      </w:r>
      <w:r w:rsidR="006503E1" w:rsidRPr="00BD11C3">
        <w:rPr>
          <w:rFonts w:ascii="Arial" w:cs="Arial" w:hAnsi="Arial"/>
        </w:rPr>
        <w:t>ů</w:t>
      </w:r>
      <w:r w:rsidR="00A83682" w:rsidRPr="00BD11C3">
        <w:rPr>
          <w:rFonts w:ascii="Arial" w:cs="Arial" w:hAnsi="Arial"/>
        </w:rPr>
        <w:t>, případně jimi u</w:t>
      </w:r>
      <w:r w:rsidR="002E13A2" w:rsidRPr="00BD11C3">
        <w:rPr>
          <w:rFonts w:ascii="Arial" w:cs="Arial" w:hAnsi="Arial"/>
        </w:rPr>
        <w:t>r</w:t>
      </w:r>
      <w:r w:rsidR="00A83682" w:rsidRPr="00BD11C3">
        <w:rPr>
          <w:rFonts w:ascii="Arial" w:cs="Arial" w:hAnsi="Arial"/>
        </w:rPr>
        <w:t>čená fyzická/právnická osoba na základě plné moci</w:t>
      </w:r>
      <w:r w:rsidR="002E13A2" w:rsidRPr="00BD11C3">
        <w:rPr>
          <w:rFonts w:ascii="Arial" w:cs="Arial" w:hAnsi="Arial"/>
        </w:rPr>
        <w:t xml:space="preserve"> vyhotovené na formuláři JFNF</w:t>
      </w:r>
      <w:r w:rsidRPr="003C43AE">
        <w:rPr>
          <w:bCs/>
          <w:b/>
          <w:rFonts w:ascii="Arial" w:cs="Arial" w:hAnsi="Arial"/>
        </w:rPr>
        <w:t xml:space="preserve"> </w:t>
      </w:r>
      <w:r w:rsidR="002204E0" w:rsidRPr="003C43AE">
        <w:rPr>
          <w:bCs/>
          <w:b/>
          <w:rFonts w:ascii="Arial" w:cs="Arial" w:hAnsi="Arial"/>
        </w:rPr>
        <w:t>(</w:t>
      </w:r>
      <w:r w:rsidR="002204E0" w:rsidRPr="00274170">
        <w:rPr>
          <w:bCs/>
          <w:b/>
          <w:color w:val="0070C0"/>
          <w:rFonts w:ascii="Arial" w:cs="Arial" w:hAnsi="Arial"/>
        </w:rPr>
        <w:t>nehodící se škrtněte</w:t>
      </w:r>
      <w:r w:rsidR="002204E0" w:rsidRPr="003C43AE">
        <w:rPr>
          <w:bCs/>
          <w:b/>
          <w:rFonts w:ascii="Arial" w:cs="Arial" w:hAnsi="Arial"/>
        </w:rPr>
        <w:t>)</w:t>
      </w:r>
      <w:r w:rsidR="002E13A2" w:rsidRPr="003C43AE">
        <w:rPr>
          <w:bCs/>
          <w:b/>
          <w:rFonts w:ascii="Arial" w:cs="Arial" w:hAnsi="Arial"/>
        </w:rPr>
        <w:t>.</w:t>
      </w:r>
    </w:p>
    <w:p w:rsidR="007D4B3A" w:rsidRDefault="007D4B3A" w14:paraId="5D2DF6CF" w14:textId="77777777" w:rsidP="007D4B3A" w:rsidRPr="008D5E4A">
      <w:pPr>
        <w:rPr>
          <w:rFonts w:ascii="Arial" w:cs="Arial" w:hAnsi="Arial"/>
        </w:rPr>
      </w:pPr>
    </w:p>
    <w:bookmarkEnd w:id="2"/>
    <w:p w:rsidR="00465680" w:rsidRDefault="00465680" w14:paraId="476250AB" w14:textId="77777777" w:rsidP="00465680" w:rsidRPr="008D5E4A">
      <w:pPr>
        <w:pStyle w:val="slovn"/>
        <w:numPr>
          <w:ilvl w:val="0"/>
          <w:numId w:val="0"/>
        </w:numPr>
        <w:rPr>
          <w:rFonts w:ascii="Arial" w:cs="Arial" w:hAnsi="Arial"/>
        </w:rPr>
      </w:pPr>
    </w:p>
    <w:p w:rsidR="00265BD2" w:rsidRDefault="00265BD2" w14:paraId="21BD986C" w14:textId="77777777" w:rsidP="00265BD2">
      <w:pPr>
        <w:rPr>
          <w:rFonts w:ascii="Arial" w:cs="Arial" w:hAnsi="Arial"/>
        </w:rPr>
      </w:pPr>
    </w:p>
    <w:p w:rsidR="00FB69C7" w:rsidRDefault="00FB69C7" w14:paraId="018D3B15" w14:textId="77777777" w:rsidP="00265BD2">
      <w:pPr>
        <w:rPr>
          <w:rFonts w:ascii="Arial" w:cs="Arial" w:hAnsi="Arial"/>
        </w:rPr>
      </w:pPr>
    </w:p>
    <w:p w:rsidR="00FB69C7" w:rsidRDefault="00FB69C7" w14:paraId="222051EC" w14:textId="77777777" w:rsidP="00265BD2" w:rsidRPr="008D5E4A">
      <w:pPr>
        <w:rPr>
          <w:rFonts w:ascii="Arial" w:cs="Arial" w:hAnsi="Arial"/>
        </w:rPr>
      </w:pPr>
    </w:p>
    <w:p w:rsidR="00141D0F" w:rsidRDefault="00141D0F" w14:paraId="4CF3948A" w14:textId="77777777" w:rsidP="00265BD2" w:rsidRPr="008D5E4A">
      <w:pPr>
        <w:rPr>
          <w:rFonts w:ascii="Arial" w:cs="Arial" w:hAnsi="Arial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16FFA8ED" w14:textId="77777777" w:rsidR="00141D0F" w:rsidRPr="008D5E4A" w:rsidTr="00274170">
        <w:trPr>
          <w:trHeight w:val="457"/>
        </w:trPr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37965441" w14:textId="77777777" w:rsidP="00C4022A" w:rsidRPr="008D5E4A">
            <w:pPr>
              <w:pStyle w:val="Podpisy"/>
              <w:rPr>
                <w:rFonts w:ascii="Arial" w:cs="Arial" w:hAnsi="Arial"/>
              </w:rPr>
            </w:pPr>
            <w:r w:rsidRPr="008D5E4A">
              <w:rPr>
                <w:rFonts w:ascii="Arial" w:cs="Arial" w:hAnsi="Arial"/>
              </w:rPr>
              <w:t>V </w:t>
            </w:r>
            <w:r w:rsidR="00465680" w:rsidRPr="008D5E4A">
              <w:rPr>
                <w:rFonts w:ascii="Arial" w:cs="Arial" w:hAnsi="Arial"/>
              </w:rPr>
              <w:t xml:space="preserve">                                                           </w:t>
            </w:r>
            <w:r w:rsidRPr="008D5E4A">
              <w:rPr>
                <w:rFonts w:ascii="Arial" w:cs="Arial" w:hAnsi="Arial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1D2B02CE" w14:textId="77777777" w:rsidP="00B76FBA" w:rsidRPr="008D5E4A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16174D5D" w14:textId="77777777" w:rsidP="00C4022A" w:rsidRPr="008D5E4A">
            <w:pPr>
              <w:pStyle w:val="Podpisy"/>
              <w:jc w:val="right"/>
              <w:rPr>
                <w:rFonts w:ascii="Arial" w:cs="Arial" w:hAnsi="Arial"/>
              </w:rPr>
            </w:pPr>
          </w:p>
        </w:tc>
      </w:tr>
      <w:tr w14:paraId="10F003C3" w14:textId="77777777" w:rsidR="00141D0F" w:rsidRPr="008D5E4A" w:rsidTr="00274170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69005227" w14:textId="77777777" w:rsidP="00105658" w:rsidRPr="008D5E4A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4C5C9C00" w14:textId="77777777" w:rsidP="00465680" w:rsidRPr="008D5E4A">
            <w:pPr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5250" w:type="dxa"/>
          </w:tcPr>
          <w:p w:rsidR="00141D0F" w:rsidRDefault="00141D0F" w14:paraId="17D9932E" w14:textId="77777777" w:rsidP="00274170" w:rsidRPr="008D5E4A">
            <w:pPr>
              <w:rPr>
                <w:rFonts w:ascii="Arial" w:cs="Arial" w:hAnsi="Arial"/>
              </w:rPr>
            </w:pPr>
          </w:p>
        </w:tc>
      </w:tr>
    </w:tbl>
    <w:p w:rsidR="00465680" w:rsidRDefault="00465680" w14:paraId="62CCFE38" w14:textId="77777777" w:rsidP="00105658" w:rsidRPr="008D5E4A">
      <w:pPr>
        <w:rPr>
          <w:rFonts w:ascii="Arial" w:cs="Arial" w:hAnsi="Arial"/>
        </w:rPr>
      </w:pPr>
    </w:p>
    <w:sectPr w:rsidR="00465680" w:rsidRPr="008D5E4A" w:rsidSect="00E81C72">
      <w:formProt w:val="0"/>
      <w:docGrid w:linePitch="360"/>
      <w:headerReference r:id="rId8" w:type="even"/>
      <w:headerReference r:id="rId10" w:type="first"/>
      <w:footerReference r:id="rId11" w:type="first"/>
      <w:footerReference r:id="rId9" w:type="defaul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A49132" w14:textId="77777777" w:rsidR="005110EE" w:rsidRDefault="005110EE" w:rsidP="006A4E7B">
      <w:pPr>
        <w:spacing w:line="240" w:lineRule="auto"/>
      </w:pPr>
      <w:r>
        <w:separator/>
      </w:r>
    </w:p>
  </w:endnote>
  <w:endnote w:type="continuationSeparator" w:id="0">
    <w:p w14:paraId="426A2A84" w14:textId="77777777" w:rsidR="005110EE" w:rsidRDefault="005110E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4760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8E92A22" wp14:editId="340239E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C2AC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59A438E" wp14:editId="7A1E78A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7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D5961C" w14:textId="77777777" w:rsidR="005110EE" w:rsidRDefault="005110E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68AEB258" w14:textId="77777777" w:rsidR="005110EE" w:rsidRDefault="005110EE" w:rsidP="006A4E7B">
      <w:pPr>
        <w:spacing w:line="240" w:lineRule="auto"/>
      </w:pPr>
      <w:r>
        <w:continuationSeparator/>
      </w:r>
    </w:p>
  </w:footnote>
  <w:footnote w:id="1">
    <w:p w14:paraId="0A978724" w14:textId="0ECD11CA" w:rsidR="00274170" w:rsidRPr="00274170" w:rsidRDefault="00274170" w:rsidP="00274170">
      <w:pPr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8D5E4A">
        <w:rPr>
          <w:rFonts w:ascii="Arial" w:hAnsi="Arial" w:cs="Arial"/>
        </w:rPr>
        <w:t xml:space="preserve">V případě společné tvorby díla více autory, bude prohlášení podepsáno všemi autory. Každý z nich vyplní kromě kontaktů také % </w:t>
      </w:r>
      <w:r>
        <w:rPr>
          <w:rFonts w:ascii="Arial" w:hAnsi="Arial" w:cs="Arial"/>
        </w:rPr>
        <w:t xml:space="preserve">autorský </w:t>
      </w:r>
      <w:r w:rsidRPr="008D5E4A">
        <w:rPr>
          <w:rFonts w:ascii="Arial" w:hAnsi="Arial" w:cs="Arial"/>
        </w:rPr>
        <w:t xml:space="preserve">podíl na zpracování díla. </w:t>
      </w:r>
    </w:p>
  </w:footnote>
  <w:footnote w:id="2">
    <w:p w14:paraId="6272CC36" w14:textId="482A9947" w:rsidR="00274170" w:rsidRDefault="00274170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274170">
        <w:rPr>
          <w:rFonts w:ascii="Arial" w:hAnsi="Arial" w:cs="Arial"/>
          <w:sz w:val="16"/>
          <w:szCs w:val="16"/>
        </w:rPr>
        <w:t>V případě více spoluautorů kopírujte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5B00" w14:textId="77777777" w:rsidR="007E43E4" w:rsidRDefault="00000000">
    <w:pPr>
      <w:pStyle w:val="Zhlav"/>
    </w:pPr>
    <w:r>
      <w:rPr>
        <w:noProof/>
        <w:lang w:eastAsia="cs-CZ"/>
      </w:rPr>
      <w:pict w14:anchorId="6163B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6DF1" w14:textId="77777777" w:rsidR="005A4F91" w:rsidRDefault="00E81C72" w:rsidP="00E81C72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547383A5" wp14:editId="6E8E2409">
          <wp:extent cx="1331976" cy="1331976"/>
          <wp:effectExtent l="0" t="0" r="1905" b="1905"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957F7" wp14:editId="278091BF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121100A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41F43" wp14:editId="3E0FFCC5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26CED0E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cUFnj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60EA96" wp14:editId="4F1427E0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1123899B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fkxia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A9CBB" wp14:editId="706BA266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65398F2B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AqGoO4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2158B" wp14:editId="3E416451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2F64DBCA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BD6ySz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B243C6" wp14:editId="6ADF06A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3570A406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P6ZPsj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0F1B19" wp14:editId="238F4D40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2BCB5057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B934872" wp14:editId="6C4F201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75F27642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28F1B07" wp14:editId="370C9B02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6CCA95AB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36FCB" wp14:editId="0E04B74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EB72DD0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CJLMak3gAAAAk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90F37" wp14:editId="1EC98FB1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du="http://schemas.microsoft.com/office/word/2023/wordml/word16du">
          <w:pict>
            <v:line w14:anchorId="4769EDEF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D133"/>
  <w:rsids>
    <w:rsidRoot val="00B272BE"/>
    <w:rsid val="000154B9"/>
    <w:rsid val="00023100"/>
    <w:rsid val="00025E41"/>
    <w:rsid val="00030B42"/>
    <w:rsid val="00045037"/>
    <w:rsid val="00063127"/>
    <w:rsid val="000662D5"/>
    <w:rsid val="00080516"/>
    <w:rsid val="00083F9C"/>
    <w:rsid val="00084778"/>
    <w:rsid val="0009307D"/>
    <w:rsid val="000931DC"/>
    <w:rsid val="00096553"/>
    <w:rsid val="000B1CD5"/>
    <w:rsid val="000B4008"/>
    <w:rsid val="000C251A"/>
    <w:rsid val="000D25CB"/>
    <w:rsid val="000E246A"/>
    <w:rsid val="00100CC7"/>
    <w:rsid val="00105658"/>
    <w:rsid val="00112484"/>
    <w:rsid val="00116DAA"/>
    <w:rsid val="0012291E"/>
    <w:rsid val="001231A5"/>
    <w:rsid val="0014134A"/>
    <w:rsid val="001416D1"/>
    <w:rsid val="00141D0F"/>
    <w:rsid val="00164D51"/>
    <w:rsid val="00174382"/>
    <w:rsid val="00180A92"/>
    <w:rsid val="0018164D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1E5514"/>
    <w:rsid val="001F636E"/>
    <w:rsid val="001F6524"/>
    <w:rsid val="002006E6"/>
    <w:rsid val="002204E0"/>
    <w:rsid val="0023181D"/>
    <w:rsid val="002360A7"/>
    <w:rsid val="00236D86"/>
    <w:rsid val="00243C92"/>
    <w:rsid val="00264AA7"/>
    <w:rsid val="002653B9"/>
    <w:rsid val="00265AD1"/>
    <w:rsid val="00265BD2"/>
    <w:rsid val="00274170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E13A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5E7"/>
    <w:rsid val="003A36B8"/>
    <w:rsid val="003A4AAB"/>
    <w:rsid val="003C11E5"/>
    <w:rsid val="003C3D0E"/>
    <w:rsid val="003C43AE"/>
    <w:rsid val="003D3759"/>
    <w:rsid val="003F6C3A"/>
    <w:rsid val="004150FA"/>
    <w:rsid val="0043278E"/>
    <w:rsid val="00443804"/>
    <w:rsid val="00450E9F"/>
    <w:rsid val="00462CE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10EE"/>
    <w:rsid val="00515B20"/>
    <w:rsid val="0052541A"/>
    <w:rsid val="00547A4A"/>
    <w:rsid val="005653C1"/>
    <w:rsid val="00567889"/>
    <w:rsid val="00590BAF"/>
    <w:rsid val="005A0576"/>
    <w:rsid val="005A4F91"/>
    <w:rsid val="005A77F6"/>
    <w:rsid val="005E516C"/>
    <w:rsid val="005F0BB2"/>
    <w:rsid val="005F5EA8"/>
    <w:rsid val="00600048"/>
    <w:rsid val="00614512"/>
    <w:rsid val="00647526"/>
    <w:rsid val="006503E1"/>
    <w:rsid val="00663219"/>
    <w:rsid val="00670E47"/>
    <w:rsid val="00670E9A"/>
    <w:rsid val="0067143B"/>
    <w:rsid val="006756F4"/>
    <w:rsid val="006817AE"/>
    <w:rsid val="00682B55"/>
    <w:rsid val="006859B5"/>
    <w:rsid val="006A0E0A"/>
    <w:rsid val="006A4E7B"/>
    <w:rsid val="006B789F"/>
    <w:rsid val="006D6B59"/>
    <w:rsid val="006F2486"/>
    <w:rsid val="006F52CF"/>
    <w:rsid val="007111B1"/>
    <w:rsid val="00720C71"/>
    <w:rsid val="00721F0C"/>
    <w:rsid val="00722664"/>
    <w:rsid val="00723A44"/>
    <w:rsid val="00725386"/>
    <w:rsid val="0073367B"/>
    <w:rsid val="0073725A"/>
    <w:rsid val="00744CB7"/>
    <w:rsid val="007664CD"/>
    <w:rsid val="007917CF"/>
    <w:rsid val="007928B6"/>
    <w:rsid val="007A28E6"/>
    <w:rsid val="007A426A"/>
    <w:rsid val="007B79CB"/>
    <w:rsid val="007C009D"/>
    <w:rsid val="007C2095"/>
    <w:rsid val="007D4B3A"/>
    <w:rsid val="007D6C32"/>
    <w:rsid val="007E43E4"/>
    <w:rsid val="007F6860"/>
    <w:rsid val="008029C7"/>
    <w:rsid val="00875C22"/>
    <w:rsid val="00881E0E"/>
    <w:rsid val="0089782A"/>
    <w:rsid val="008A4701"/>
    <w:rsid val="008B11B5"/>
    <w:rsid val="008C09FE"/>
    <w:rsid val="008C48E4"/>
    <w:rsid val="008D5E4A"/>
    <w:rsid val="008D7C11"/>
    <w:rsid val="008F5F85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710F6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66A8D"/>
    <w:rsid val="00A83682"/>
    <w:rsid val="00A940CE"/>
    <w:rsid val="00AB1987"/>
    <w:rsid val="00AC0BC6"/>
    <w:rsid val="00AC31B6"/>
    <w:rsid val="00AC4DD4"/>
    <w:rsid val="00AC599E"/>
    <w:rsid val="00AD065F"/>
    <w:rsid val="00AD20D6"/>
    <w:rsid val="00AD5D6A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D11C3"/>
    <w:rsid val="00BE7EDE"/>
    <w:rsid val="00BF42A1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17AF3"/>
    <w:rsid val="00D31ABF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B5BCA"/>
    <w:rsid val="00DD3C21"/>
    <w:rsid val="00E0094F"/>
    <w:rsid val="00E03503"/>
    <w:rsid val="00E0731B"/>
    <w:rsid val="00E13382"/>
    <w:rsid val="00E425FD"/>
    <w:rsid val="00E4733B"/>
    <w:rsid val="00E64D95"/>
    <w:rsid val="00E72165"/>
    <w:rsid val="00E779A6"/>
    <w:rsid val="00E77C68"/>
    <w:rsid val="00E81C72"/>
    <w:rsid val="00E81F9F"/>
    <w:rsid val="00E86BF2"/>
    <w:rsid val="00ED3D75"/>
    <w:rsid val="00F034CD"/>
    <w:rsid val="00F1450C"/>
    <w:rsid val="00F32E42"/>
    <w:rsid val="00F47833"/>
    <w:rsid val="00F736A4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74170"/>
    <w:pPr>
      <w:spacing w:line="240" w:lineRule="auto"/>
    </w:pPr>
    <w:rPr>
      <w:sz w:val="20"/>
      <w:szCs w:val="20"/>
    </w:rPr>
  </w:style>
  <w:style w:type="character" w:styleId="TextpoznpodarouChar">
    <w:name w:val="Text pozn. pod čarou Char"/>
    <w:basedOn w:val="Standardnpsmoodstavce"/>
    <w:link w:val="Textpoznpodarou"/>
    <w:uiPriority w:val="99"/>
    <w:semiHidden/>
    <w:rsid w:val="00274170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274170"/>
    <w:rPr>
      <w:vertAlign w:val="superscript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1E06AC-716A-41AF-96E5-AA0A9BF89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JFNF-A4-VZOR-1-sloupec-Merkury.dotx</Template>
  <TotalTime>0</TotalTime>
  <Pages>1</Pages>
  <Words>346</Words>
  <Characters>2046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2024-09-26T10:54:00Z</dcterms:created>
  <dcterms:modified xsi:type="dcterms:W3CDTF">2024-09-26T10:54:00Z</dcterms:modified>
</cp:coreProperties>
</file>